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5E" w:rsidRPr="009564DE" w:rsidRDefault="00814663" w:rsidP="00ED6CD3">
      <w:r w:rsidRPr="009564DE">
        <w:t xml:space="preserve">Adapted from </w:t>
      </w:r>
      <w:hyperlink r:id="rId8" w:history="1">
        <w:r w:rsidR="007826A0" w:rsidRPr="009564DE">
          <w:rPr>
            <w:rStyle w:val="Hyperlink"/>
          </w:rPr>
          <w:t>http://tinyurl.com/249fd5a</w:t>
        </w:r>
      </w:hyperlink>
      <w:r w:rsidR="009564DE" w:rsidRPr="009564DE">
        <w:t xml:space="preserve"> for syllabus topic 4.1:  Species, communities and ecosystems</w:t>
      </w:r>
      <w:r w:rsidR="00A654E1" w:rsidRPr="009564DE">
        <w:t xml:space="preserve">.  </w:t>
      </w:r>
      <w:r w:rsidR="003B4A5E" w:rsidRPr="009564DE">
        <w:t>Cite all sources</w:t>
      </w:r>
      <w:r w:rsidR="009564DE" w:rsidRPr="009564DE">
        <w:t xml:space="preserve"> and attach Works Cited page</w:t>
      </w:r>
      <w:r w:rsidR="008F50AC" w:rsidRPr="009564DE">
        <w:t>.</w:t>
      </w:r>
      <w:r w:rsidR="003B4A5E" w:rsidRPr="009564DE">
        <w:t xml:space="preserve"> </w:t>
      </w:r>
    </w:p>
    <w:p w:rsidR="007826A0" w:rsidRPr="009564DE" w:rsidRDefault="007826A0" w:rsidP="007826A0">
      <w:pPr>
        <w:pStyle w:val="ListParagraph"/>
        <w:numPr>
          <w:ilvl w:val="0"/>
          <w:numId w:val="9"/>
        </w:numPr>
      </w:pPr>
      <w:r w:rsidRPr="009564DE">
        <w:t xml:space="preserve">Define the following terms: </w:t>
      </w:r>
    </w:p>
    <w:p w:rsidR="007826A0" w:rsidRPr="009564DE" w:rsidRDefault="007826A0" w:rsidP="007826A0">
      <w:pPr>
        <w:pStyle w:val="ListParagraph"/>
      </w:pPr>
    </w:p>
    <w:p w:rsidR="007826A0" w:rsidRPr="009564DE" w:rsidRDefault="007826A0" w:rsidP="00814663">
      <w:pPr>
        <w:pStyle w:val="ListParagraph"/>
        <w:ind w:left="360"/>
        <w:rPr>
          <w:i/>
        </w:rPr>
      </w:pPr>
      <w:r w:rsidRPr="009564DE">
        <w:rPr>
          <w:i/>
        </w:rPr>
        <w:t>Species</w:t>
      </w:r>
    </w:p>
    <w:p w:rsidR="008F50AC" w:rsidRPr="009564DE" w:rsidRDefault="008F50AC" w:rsidP="00814663">
      <w:pPr>
        <w:pStyle w:val="ListParagraph"/>
        <w:ind w:left="360"/>
        <w:rPr>
          <w:i/>
        </w:rPr>
      </w:pPr>
    </w:p>
    <w:p w:rsidR="00A654E1" w:rsidRPr="009564DE" w:rsidRDefault="00A654E1" w:rsidP="00814663">
      <w:pPr>
        <w:pStyle w:val="ListParagraph"/>
        <w:ind w:left="360"/>
        <w:rPr>
          <w:i/>
        </w:rPr>
      </w:pPr>
    </w:p>
    <w:p w:rsidR="00A654E1" w:rsidRPr="009564DE" w:rsidRDefault="00A654E1" w:rsidP="00814663">
      <w:pPr>
        <w:pStyle w:val="ListParagraph"/>
        <w:ind w:left="360"/>
        <w:rPr>
          <w:i/>
        </w:rPr>
      </w:pPr>
    </w:p>
    <w:p w:rsidR="007826A0" w:rsidRPr="009564DE" w:rsidRDefault="007826A0" w:rsidP="00814663">
      <w:pPr>
        <w:pStyle w:val="ListParagraph"/>
        <w:ind w:left="360"/>
        <w:rPr>
          <w:i/>
        </w:rPr>
      </w:pPr>
      <w:r w:rsidRPr="009564DE">
        <w:rPr>
          <w:i/>
        </w:rPr>
        <w:t>Habitat</w:t>
      </w:r>
    </w:p>
    <w:p w:rsidR="007826A0" w:rsidRPr="009564DE" w:rsidRDefault="007826A0" w:rsidP="00814663">
      <w:pPr>
        <w:pStyle w:val="ListParagraph"/>
        <w:ind w:left="360"/>
        <w:rPr>
          <w:i/>
        </w:rPr>
      </w:pPr>
    </w:p>
    <w:p w:rsidR="00A654E1" w:rsidRPr="009564DE" w:rsidRDefault="00A654E1" w:rsidP="00814663">
      <w:pPr>
        <w:pStyle w:val="ListParagraph"/>
        <w:ind w:left="360"/>
        <w:rPr>
          <w:i/>
        </w:rPr>
      </w:pPr>
    </w:p>
    <w:p w:rsidR="00A654E1" w:rsidRPr="009564DE" w:rsidRDefault="00A654E1" w:rsidP="00814663">
      <w:pPr>
        <w:pStyle w:val="ListParagraph"/>
        <w:ind w:left="360"/>
        <w:rPr>
          <w:i/>
        </w:rPr>
      </w:pPr>
    </w:p>
    <w:p w:rsidR="007826A0" w:rsidRPr="009564DE" w:rsidRDefault="007826A0" w:rsidP="00814663">
      <w:pPr>
        <w:pStyle w:val="ListParagraph"/>
        <w:ind w:left="360"/>
        <w:rPr>
          <w:i/>
        </w:rPr>
      </w:pPr>
      <w:r w:rsidRPr="009564DE">
        <w:rPr>
          <w:i/>
        </w:rPr>
        <w:t>Population</w:t>
      </w:r>
    </w:p>
    <w:p w:rsidR="007826A0" w:rsidRPr="009564DE" w:rsidRDefault="007826A0" w:rsidP="00814663">
      <w:pPr>
        <w:pStyle w:val="ListParagraph"/>
        <w:ind w:left="360"/>
        <w:rPr>
          <w:i/>
        </w:rPr>
      </w:pPr>
    </w:p>
    <w:p w:rsidR="00A654E1" w:rsidRPr="009564DE" w:rsidRDefault="00A654E1" w:rsidP="00814663">
      <w:pPr>
        <w:pStyle w:val="ListParagraph"/>
        <w:ind w:left="360"/>
        <w:rPr>
          <w:i/>
        </w:rPr>
      </w:pPr>
    </w:p>
    <w:p w:rsidR="00A654E1" w:rsidRPr="009564DE" w:rsidRDefault="00A654E1" w:rsidP="00814663">
      <w:pPr>
        <w:pStyle w:val="ListParagraph"/>
        <w:ind w:left="360"/>
        <w:rPr>
          <w:i/>
        </w:rPr>
      </w:pPr>
    </w:p>
    <w:p w:rsidR="007826A0" w:rsidRPr="009564DE" w:rsidRDefault="007826A0" w:rsidP="00814663">
      <w:pPr>
        <w:pStyle w:val="ListParagraph"/>
        <w:ind w:left="360"/>
        <w:rPr>
          <w:i/>
        </w:rPr>
      </w:pPr>
      <w:r w:rsidRPr="009564DE">
        <w:rPr>
          <w:i/>
        </w:rPr>
        <w:t>Community</w:t>
      </w:r>
    </w:p>
    <w:p w:rsidR="007826A0" w:rsidRPr="009564DE" w:rsidRDefault="007826A0" w:rsidP="00814663">
      <w:pPr>
        <w:pStyle w:val="ListParagraph"/>
        <w:ind w:left="360"/>
        <w:rPr>
          <w:i/>
        </w:rPr>
      </w:pPr>
    </w:p>
    <w:p w:rsidR="00A654E1" w:rsidRPr="009564DE" w:rsidRDefault="00A654E1" w:rsidP="00814663">
      <w:pPr>
        <w:pStyle w:val="ListParagraph"/>
        <w:ind w:left="360"/>
        <w:rPr>
          <w:i/>
        </w:rPr>
      </w:pPr>
    </w:p>
    <w:p w:rsidR="00A654E1" w:rsidRPr="009564DE" w:rsidRDefault="00A654E1" w:rsidP="00814663">
      <w:pPr>
        <w:pStyle w:val="ListParagraph"/>
        <w:ind w:left="360"/>
        <w:rPr>
          <w:i/>
        </w:rPr>
      </w:pPr>
    </w:p>
    <w:p w:rsidR="007826A0" w:rsidRPr="009564DE" w:rsidRDefault="007826A0" w:rsidP="00814663">
      <w:pPr>
        <w:pStyle w:val="ListParagraph"/>
        <w:ind w:left="360"/>
        <w:rPr>
          <w:i/>
        </w:rPr>
      </w:pPr>
      <w:r w:rsidRPr="009564DE">
        <w:rPr>
          <w:i/>
        </w:rPr>
        <w:t>Ecosystem</w:t>
      </w:r>
    </w:p>
    <w:p w:rsidR="007826A0" w:rsidRPr="009564DE" w:rsidRDefault="007826A0" w:rsidP="00814663">
      <w:pPr>
        <w:pStyle w:val="ListParagraph"/>
        <w:ind w:left="360"/>
        <w:rPr>
          <w:i/>
        </w:rPr>
      </w:pPr>
    </w:p>
    <w:p w:rsidR="00A654E1" w:rsidRPr="009564DE" w:rsidRDefault="00A654E1" w:rsidP="00814663">
      <w:pPr>
        <w:pStyle w:val="ListParagraph"/>
        <w:ind w:left="360"/>
        <w:rPr>
          <w:i/>
        </w:rPr>
      </w:pPr>
    </w:p>
    <w:p w:rsidR="00A654E1" w:rsidRPr="009564DE" w:rsidRDefault="00A654E1" w:rsidP="00814663">
      <w:pPr>
        <w:pStyle w:val="ListParagraph"/>
        <w:ind w:left="360"/>
        <w:rPr>
          <w:i/>
        </w:rPr>
      </w:pPr>
    </w:p>
    <w:p w:rsidR="007826A0" w:rsidRPr="009564DE" w:rsidRDefault="007826A0" w:rsidP="00814663">
      <w:pPr>
        <w:pStyle w:val="ListParagraph"/>
        <w:ind w:left="360"/>
        <w:rPr>
          <w:i/>
        </w:rPr>
      </w:pPr>
      <w:r w:rsidRPr="009564DE">
        <w:rPr>
          <w:i/>
        </w:rPr>
        <w:t>Ecology</w:t>
      </w:r>
    </w:p>
    <w:p w:rsidR="007826A0" w:rsidRPr="009564DE" w:rsidRDefault="007826A0" w:rsidP="00814663">
      <w:pPr>
        <w:pStyle w:val="ListParagraph"/>
        <w:ind w:left="360"/>
        <w:rPr>
          <w:i/>
        </w:rPr>
      </w:pPr>
    </w:p>
    <w:p w:rsidR="00A654E1" w:rsidRPr="009564DE" w:rsidRDefault="00A654E1" w:rsidP="00814663">
      <w:pPr>
        <w:pStyle w:val="ListParagraph"/>
        <w:ind w:left="360"/>
        <w:rPr>
          <w:i/>
        </w:rPr>
      </w:pPr>
    </w:p>
    <w:p w:rsidR="00A654E1" w:rsidRPr="009564DE" w:rsidRDefault="00A654E1" w:rsidP="00814663">
      <w:pPr>
        <w:pStyle w:val="ListParagraph"/>
        <w:ind w:left="360"/>
        <w:rPr>
          <w:i/>
        </w:rPr>
      </w:pPr>
    </w:p>
    <w:p w:rsidR="007826A0" w:rsidRPr="009564DE" w:rsidRDefault="007826A0" w:rsidP="00814663">
      <w:pPr>
        <w:pStyle w:val="ListParagraph"/>
        <w:ind w:left="360"/>
        <w:rPr>
          <w:i/>
        </w:rPr>
      </w:pPr>
      <w:r w:rsidRPr="009564DE">
        <w:rPr>
          <w:i/>
        </w:rPr>
        <w:t>Niche</w:t>
      </w:r>
    </w:p>
    <w:p w:rsidR="007826A0" w:rsidRPr="009564DE" w:rsidRDefault="007826A0" w:rsidP="00814663">
      <w:pPr>
        <w:pStyle w:val="ListParagraph"/>
        <w:ind w:left="360"/>
        <w:rPr>
          <w:i/>
        </w:rPr>
      </w:pPr>
    </w:p>
    <w:p w:rsidR="00A654E1" w:rsidRPr="009564DE" w:rsidRDefault="00A654E1" w:rsidP="00814663">
      <w:pPr>
        <w:pStyle w:val="ListParagraph"/>
        <w:ind w:left="360"/>
        <w:rPr>
          <w:i/>
        </w:rPr>
      </w:pPr>
    </w:p>
    <w:p w:rsidR="00A654E1" w:rsidRPr="009564DE" w:rsidRDefault="00A654E1" w:rsidP="00814663">
      <w:pPr>
        <w:pStyle w:val="ListParagraph"/>
        <w:ind w:left="360"/>
        <w:rPr>
          <w:i/>
        </w:rPr>
      </w:pPr>
    </w:p>
    <w:p w:rsidR="007826A0" w:rsidRPr="009564DE" w:rsidRDefault="007826A0" w:rsidP="00814663">
      <w:pPr>
        <w:pStyle w:val="ListParagraph"/>
        <w:ind w:left="360"/>
        <w:rPr>
          <w:i/>
        </w:rPr>
      </w:pPr>
      <w:r w:rsidRPr="009564DE">
        <w:rPr>
          <w:i/>
        </w:rPr>
        <w:t>Biodiversity</w:t>
      </w:r>
    </w:p>
    <w:p w:rsidR="007826A0" w:rsidRPr="009564DE" w:rsidRDefault="007826A0" w:rsidP="00814663">
      <w:pPr>
        <w:pStyle w:val="ListParagraph"/>
        <w:ind w:left="360"/>
        <w:rPr>
          <w:i/>
        </w:rPr>
      </w:pPr>
    </w:p>
    <w:p w:rsidR="00A654E1" w:rsidRPr="009564DE" w:rsidRDefault="00A654E1" w:rsidP="00814663">
      <w:pPr>
        <w:pStyle w:val="ListParagraph"/>
        <w:ind w:left="360"/>
        <w:rPr>
          <w:i/>
        </w:rPr>
      </w:pPr>
    </w:p>
    <w:p w:rsidR="00A654E1" w:rsidRPr="009564DE" w:rsidRDefault="00A654E1" w:rsidP="00814663">
      <w:pPr>
        <w:pStyle w:val="ListParagraph"/>
        <w:ind w:left="360"/>
        <w:rPr>
          <w:i/>
        </w:rPr>
      </w:pPr>
    </w:p>
    <w:p w:rsidR="007826A0" w:rsidRPr="009564DE" w:rsidRDefault="007826A0" w:rsidP="00814663">
      <w:pPr>
        <w:pStyle w:val="ListParagraph"/>
        <w:ind w:left="360"/>
        <w:rPr>
          <w:i/>
        </w:rPr>
      </w:pPr>
      <w:r w:rsidRPr="009564DE">
        <w:rPr>
          <w:i/>
        </w:rPr>
        <w:t>Trophic level</w:t>
      </w:r>
    </w:p>
    <w:p w:rsidR="007826A0" w:rsidRPr="009564DE" w:rsidRDefault="007826A0" w:rsidP="00814663">
      <w:pPr>
        <w:pStyle w:val="ListParagraph"/>
        <w:ind w:left="360"/>
      </w:pPr>
    </w:p>
    <w:p w:rsidR="007826A0" w:rsidRPr="009564DE" w:rsidRDefault="007826A0" w:rsidP="00814663">
      <w:pPr>
        <w:pStyle w:val="ListParagraph"/>
        <w:ind w:left="360"/>
      </w:pPr>
    </w:p>
    <w:p w:rsidR="00814663" w:rsidRPr="009564DE" w:rsidRDefault="00814663" w:rsidP="00814663">
      <w:pPr>
        <w:pStyle w:val="ListParagraph"/>
        <w:ind w:left="360"/>
      </w:pPr>
    </w:p>
    <w:p w:rsidR="00D01EC6" w:rsidRDefault="00D01EC6">
      <w:pPr>
        <w:rPr>
          <w:i/>
        </w:rPr>
      </w:pPr>
      <w:r>
        <w:rPr>
          <w:i/>
        </w:rPr>
        <w:br w:type="page"/>
      </w:r>
    </w:p>
    <w:p w:rsidR="00814663" w:rsidRPr="009564DE" w:rsidRDefault="00814663" w:rsidP="00814663">
      <w:pPr>
        <w:pStyle w:val="ListParagraph"/>
        <w:ind w:left="360"/>
        <w:rPr>
          <w:i/>
        </w:rPr>
      </w:pPr>
      <w:r w:rsidRPr="009564DE">
        <w:rPr>
          <w:i/>
        </w:rPr>
        <w:t>Biotic</w:t>
      </w:r>
    </w:p>
    <w:p w:rsidR="00814663" w:rsidRDefault="00814663" w:rsidP="00814663">
      <w:pPr>
        <w:pStyle w:val="ListParagraph"/>
        <w:ind w:left="360"/>
      </w:pPr>
    </w:p>
    <w:p w:rsidR="00D01EC6" w:rsidRDefault="00D01EC6" w:rsidP="00814663">
      <w:pPr>
        <w:pStyle w:val="ListParagraph"/>
        <w:ind w:left="360"/>
      </w:pPr>
    </w:p>
    <w:p w:rsidR="00D01EC6" w:rsidRPr="009564DE" w:rsidRDefault="00D01EC6" w:rsidP="00814663">
      <w:pPr>
        <w:pStyle w:val="ListParagraph"/>
        <w:ind w:left="360"/>
      </w:pPr>
    </w:p>
    <w:p w:rsidR="00814663" w:rsidRPr="009564DE" w:rsidRDefault="00814663" w:rsidP="00814663">
      <w:pPr>
        <w:pStyle w:val="ListParagraph"/>
        <w:ind w:left="360"/>
        <w:rPr>
          <w:i/>
        </w:rPr>
      </w:pPr>
      <w:r w:rsidRPr="009564DE">
        <w:rPr>
          <w:i/>
        </w:rPr>
        <w:t>Abiotic</w:t>
      </w:r>
    </w:p>
    <w:p w:rsidR="00A654E1" w:rsidRPr="009564DE" w:rsidRDefault="00A654E1" w:rsidP="007826A0">
      <w:pPr>
        <w:pStyle w:val="ListParagraph"/>
      </w:pPr>
    </w:p>
    <w:p w:rsidR="00A654E1" w:rsidRPr="009564DE" w:rsidRDefault="00A654E1" w:rsidP="007826A0">
      <w:pPr>
        <w:pStyle w:val="ListParagraph"/>
      </w:pPr>
    </w:p>
    <w:p w:rsidR="00814663" w:rsidRPr="009564DE" w:rsidRDefault="00814663" w:rsidP="00814663">
      <w:pPr>
        <w:pStyle w:val="ListParagraph"/>
        <w:ind w:left="360"/>
      </w:pPr>
    </w:p>
    <w:p w:rsidR="00814663" w:rsidRPr="009564DE" w:rsidRDefault="00814663" w:rsidP="00814663">
      <w:pPr>
        <w:pStyle w:val="ListParagraph"/>
        <w:ind w:left="360"/>
        <w:rPr>
          <w:i/>
        </w:rPr>
      </w:pPr>
      <w:r w:rsidRPr="009564DE">
        <w:rPr>
          <w:i/>
        </w:rPr>
        <w:t>Nutrient cycling</w:t>
      </w:r>
    </w:p>
    <w:p w:rsidR="00814663" w:rsidRPr="009564DE" w:rsidRDefault="00814663" w:rsidP="00814663">
      <w:pPr>
        <w:pStyle w:val="ListParagraph"/>
        <w:ind w:left="360"/>
        <w:rPr>
          <w:i/>
        </w:rPr>
      </w:pPr>
    </w:p>
    <w:p w:rsidR="00814663" w:rsidRPr="009564DE" w:rsidRDefault="00814663" w:rsidP="00814663">
      <w:pPr>
        <w:pStyle w:val="ListParagraph"/>
        <w:ind w:left="360"/>
        <w:rPr>
          <w:i/>
        </w:rPr>
      </w:pPr>
    </w:p>
    <w:p w:rsidR="00814663" w:rsidRPr="009564DE" w:rsidRDefault="00814663" w:rsidP="00814663">
      <w:pPr>
        <w:pStyle w:val="ListParagraph"/>
        <w:ind w:left="360"/>
        <w:rPr>
          <w:i/>
        </w:rPr>
      </w:pPr>
    </w:p>
    <w:p w:rsidR="00814663" w:rsidRDefault="00814663" w:rsidP="00814663">
      <w:pPr>
        <w:pStyle w:val="ListParagraph"/>
        <w:ind w:left="360"/>
        <w:rPr>
          <w:i/>
        </w:rPr>
      </w:pPr>
      <w:r w:rsidRPr="009564DE">
        <w:rPr>
          <w:i/>
        </w:rPr>
        <w:t>Sustainability</w:t>
      </w:r>
    </w:p>
    <w:p w:rsidR="00D01EC6" w:rsidRDefault="00D01EC6" w:rsidP="00814663">
      <w:pPr>
        <w:pStyle w:val="ListParagraph"/>
        <w:ind w:left="360"/>
        <w:rPr>
          <w:i/>
        </w:rPr>
      </w:pPr>
    </w:p>
    <w:p w:rsidR="00D01EC6" w:rsidRDefault="00D01EC6" w:rsidP="00814663">
      <w:pPr>
        <w:pStyle w:val="ListParagraph"/>
        <w:ind w:left="360"/>
        <w:rPr>
          <w:i/>
        </w:rPr>
      </w:pPr>
    </w:p>
    <w:p w:rsidR="00D01EC6" w:rsidRDefault="00D01EC6" w:rsidP="00814663">
      <w:pPr>
        <w:pStyle w:val="ListParagraph"/>
        <w:ind w:left="360"/>
        <w:rPr>
          <w:i/>
        </w:rPr>
      </w:pPr>
    </w:p>
    <w:p w:rsidR="00D01EC6" w:rsidRDefault="00D01EC6" w:rsidP="00814663">
      <w:pPr>
        <w:pStyle w:val="ListParagraph"/>
        <w:ind w:left="360"/>
        <w:rPr>
          <w:i/>
        </w:rPr>
      </w:pPr>
      <w:r>
        <w:rPr>
          <w:i/>
        </w:rPr>
        <w:t>Quadrat sampling</w:t>
      </w:r>
    </w:p>
    <w:p w:rsidR="00D01EC6" w:rsidRDefault="00D01EC6" w:rsidP="00814663">
      <w:pPr>
        <w:pStyle w:val="ListParagraph"/>
        <w:ind w:left="360"/>
        <w:rPr>
          <w:i/>
        </w:rPr>
      </w:pPr>
    </w:p>
    <w:p w:rsidR="00D01EC6" w:rsidRDefault="00D01EC6" w:rsidP="00814663">
      <w:pPr>
        <w:pStyle w:val="ListParagraph"/>
        <w:ind w:left="360"/>
        <w:rPr>
          <w:i/>
        </w:rPr>
      </w:pPr>
    </w:p>
    <w:p w:rsidR="00D01EC6" w:rsidRDefault="00D01EC6" w:rsidP="00814663">
      <w:pPr>
        <w:pStyle w:val="ListParagraph"/>
        <w:ind w:left="360"/>
        <w:rPr>
          <w:i/>
        </w:rPr>
      </w:pPr>
    </w:p>
    <w:p w:rsidR="00D01EC6" w:rsidRPr="009564DE" w:rsidRDefault="00D01EC6" w:rsidP="00814663">
      <w:pPr>
        <w:pStyle w:val="ListParagraph"/>
        <w:ind w:left="360"/>
        <w:rPr>
          <w:i/>
        </w:rPr>
      </w:pPr>
      <w:r>
        <w:rPr>
          <w:i/>
        </w:rPr>
        <w:t>Mesocosm</w:t>
      </w:r>
    </w:p>
    <w:p w:rsidR="00814663" w:rsidRPr="009564DE" w:rsidRDefault="00814663" w:rsidP="00814663">
      <w:pPr>
        <w:pStyle w:val="ListParagraph"/>
        <w:ind w:left="360"/>
        <w:rPr>
          <w:i/>
        </w:rPr>
      </w:pPr>
    </w:p>
    <w:p w:rsidR="00814663" w:rsidRPr="009564DE" w:rsidRDefault="00814663" w:rsidP="00814663">
      <w:pPr>
        <w:pStyle w:val="ListParagraph"/>
        <w:ind w:left="360"/>
        <w:rPr>
          <w:i/>
        </w:rPr>
      </w:pPr>
    </w:p>
    <w:p w:rsidR="009D0500" w:rsidRPr="009564DE" w:rsidRDefault="009D0500" w:rsidP="00814663">
      <w:pPr>
        <w:pStyle w:val="ListParagraph"/>
        <w:ind w:left="360"/>
        <w:rPr>
          <w:i/>
        </w:rPr>
      </w:pPr>
    </w:p>
    <w:p w:rsidR="00D01EC6" w:rsidRDefault="00D01EC6">
      <w:r>
        <w:br w:type="page"/>
      </w:r>
    </w:p>
    <w:p w:rsidR="007826A0" w:rsidRPr="009564DE" w:rsidRDefault="00D01EC6" w:rsidP="007826A0">
      <w:pPr>
        <w:pStyle w:val="ListParagraph"/>
        <w:numPr>
          <w:ilvl w:val="0"/>
          <w:numId w:val="9"/>
        </w:numPr>
      </w:pPr>
      <w:r>
        <w:rPr>
          <w:noProof/>
        </w:rPr>
        <w:drawing>
          <wp:anchor distT="0" distB="0" distL="114300" distR="114300" simplePos="0" relativeHeight="251659264" behindDoc="1" locked="0" layoutInCell="1" allowOverlap="1">
            <wp:simplePos x="0" y="0"/>
            <wp:positionH relativeFrom="column">
              <wp:posOffset>-647700</wp:posOffset>
            </wp:positionH>
            <wp:positionV relativeFrom="paragraph">
              <wp:posOffset>543560</wp:posOffset>
            </wp:positionV>
            <wp:extent cx="7210425" cy="5781675"/>
            <wp:effectExtent l="19050" t="0" r="9525" b="0"/>
            <wp:wrapTight wrapText="bothSides">
              <wp:wrapPolygon edited="0">
                <wp:start x="-57" y="0"/>
                <wp:lineTo x="-57" y="21564"/>
                <wp:lineTo x="21629" y="21564"/>
                <wp:lineTo x="21629" y="0"/>
                <wp:lineTo x="-57" y="0"/>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7210425" cy="5781675"/>
                    </a:xfrm>
                    <a:prstGeom prst="rect">
                      <a:avLst/>
                    </a:prstGeom>
                    <a:noFill/>
                    <a:ln w="9525">
                      <a:noFill/>
                      <a:miter lim="800000"/>
                      <a:headEnd/>
                      <a:tailEnd/>
                    </a:ln>
                  </pic:spPr>
                </pic:pic>
              </a:graphicData>
            </a:graphic>
          </wp:anchor>
        </w:drawing>
      </w:r>
      <w:r w:rsidR="007826A0" w:rsidRPr="009564DE">
        <w:t xml:space="preserve">Complete the tree below with definitions and examples of each type of feeding strategy. </w:t>
      </w:r>
      <w:r>
        <w:t xml:space="preserve"> </w:t>
      </w:r>
      <w:r w:rsidR="00A26E99" w:rsidRPr="009564DE">
        <w:t xml:space="preserve">Distinguish between the feeding strategies at each level of the diagram. </w:t>
      </w:r>
    </w:p>
    <w:p w:rsidR="00D01EC6" w:rsidRDefault="00D01EC6">
      <w:pPr>
        <w:rPr>
          <w:b/>
        </w:rPr>
      </w:pPr>
      <w:r>
        <w:rPr>
          <w:b/>
        </w:rPr>
        <w:br w:type="page"/>
      </w:r>
    </w:p>
    <w:p w:rsidR="007826A0" w:rsidRPr="009564DE" w:rsidRDefault="007826A0" w:rsidP="00AD4FEB">
      <w:pPr>
        <w:pStyle w:val="ListParagraph"/>
        <w:numPr>
          <w:ilvl w:val="0"/>
          <w:numId w:val="9"/>
        </w:numPr>
      </w:pPr>
      <w:r w:rsidRPr="009564DE">
        <w:rPr>
          <w:b/>
        </w:rPr>
        <w:t>Food chains</w:t>
      </w:r>
      <w:r w:rsidRPr="009564DE">
        <w:t xml:space="preserve"> represent the flow of energy and nutrients in a series of feeding relationships. </w:t>
      </w:r>
    </w:p>
    <w:p w:rsidR="007826A0" w:rsidRPr="009564DE" w:rsidRDefault="007826A0" w:rsidP="007826A0">
      <w:pPr>
        <w:ind w:left="720"/>
      </w:pPr>
      <w:r w:rsidRPr="009564DE">
        <w:t xml:space="preserve">Give one example of a </w:t>
      </w:r>
      <w:r w:rsidRPr="009564DE">
        <w:rPr>
          <w:b/>
        </w:rPr>
        <w:t>marine</w:t>
      </w:r>
      <w:r w:rsidRPr="009564DE">
        <w:t xml:space="preserve"> food chain (min. 4 organisms)</w:t>
      </w:r>
    </w:p>
    <w:p w:rsidR="007826A0" w:rsidRPr="009564DE" w:rsidRDefault="007826A0" w:rsidP="007826A0">
      <w:pPr>
        <w:ind w:left="720"/>
      </w:pPr>
    </w:p>
    <w:p w:rsidR="007826A0" w:rsidRPr="009564DE" w:rsidRDefault="007826A0" w:rsidP="007826A0"/>
    <w:p w:rsidR="007826A0" w:rsidRPr="009564DE" w:rsidRDefault="007826A0" w:rsidP="007826A0">
      <w:pPr>
        <w:ind w:left="720"/>
      </w:pPr>
      <w:r w:rsidRPr="009564DE">
        <w:t xml:space="preserve">Give one example of a </w:t>
      </w:r>
      <w:r w:rsidRPr="009564DE">
        <w:rPr>
          <w:b/>
        </w:rPr>
        <w:t>terrestria</w:t>
      </w:r>
      <w:r w:rsidRPr="009564DE">
        <w:t>l food chain (min. 4 organisms)</w:t>
      </w:r>
    </w:p>
    <w:p w:rsidR="007826A0" w:rsidRPr="009564DE" w:rsidRDefault="007826A0" w:rsidP="007826A0"/>
    <w:p w:rsidR="007826A0" w:rsidRPr="009564DE" w:rsidRDefault="007826A0" w:rsidP="007826A0">
      <w:pPr>
        <w:ind w:left="720"/>
      </w:pPr>
    </w:p>
    <w:p w:rsidR="007826A0" w:rsidRPr="009564DE" w:rsidRDefault="007826A0" w:rsidP="007826A0">
      <w:pPr>
        <w:ind w:left="720"/>
      </w:pPr>
      <w:r w:rsidRPr="009564DE">
        <w:t>Give one other example of a food chain (min. 4 organisms)</w:t>
      </w:r>
    </w:p>
    <w:p w:rsidR="007826A0" w:rsidRPr="009564DE" w:rsidRDefault="007826A0" w:rsidP="007826A0"/>
    <w:p w:rsidR="007826A0" w:rsidRPr="009564DE" w:rsidRDefault="007826A0" w:rsidP="007826A0">
      <w:pPr>
        <w:pStyle w:val="ListParagraph"/>
        <w:numPr>
          <w:ilvl w:val="0"/>
          <w:numId w:val="9"/>
        </w:numPr>
      </w:pPr>
      <w:r w:rsidRPr="009564DE">
        <w:t xml:space="preserve">Describe what is meant by a food web. </w:t>
      </w:r>
    </w:p>
    <w:p w:rsidR="007826A0" w:rsidRPr="009564DE" w:rsidRDefault="007826A0" w:rsidP="007826A0"/>
    <w:p w:rsidR="007826A0" w:rsidRPr="009564DE" w:rsidRDefault="007826A0" w:rsidP="007826A0"/>
    <w:p w:rsidR="007826A0" w:rsidRPr="009564DE" w:rsidRDefault="007826A0" w:rsidP="007826A0">
      <w:pPr>
        <w:pStyle w:val="ListParagraph"/>
        <w:numPr>
          <w:ilvl w:val="0"/>
          <w:numId w:val="9"/>
        </w:numPr>
      </w:pPr>
      <w:r w:rsidRPr="009564DE">
        <w:t xml:space="preserve">The food web below shows some coral reef feeding relationships; </w:t>
      </w:r>
    </w:p>
    <w:p w:rsidR="007826A0" w:rsidRPr="009564DE" w:rsidRDefault="007826A0" w:rsidP="007826A0">
      <w:r w:rsidRPr="009564DE">
        <w:rPr>
          <w:noProof/>
        </w:rPr>
        <w:drawing>
          <wp:inline distT="0" distB="0" distL="0" distR="0">
            <wp:extent cx="5772150" cy="246519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772150" cy="2465190"/>
                    </a:xfrm>
                    <a:prstGeom prst="rect">
                      <a:avLst/>
                    </a:prstGeom>
                    <a:noFill/>
                    <a:ln w="9525">
                      <a:noFill/>
                      <a:miter lim="800000"/>
                      <a:headEnd/>
                      <a:tailEnd/>
                    </a:ln>
                  </pic:spPr>
                </pic:pic>
              </a:graphicData>
            </a:graphic>
          </wp:inline>
        </w:drawing>
      </w:r>
    </w:p>
    <w:p w:rsidR="007826A0" w:rsidRPr="009564DE" w:rsidRDefault="007826A0" w:rsidP="007826A0">
      <w:pPr>
        <w:pStyle w:val="ListParagraph"/>
        <w:numPr>
          <w:ilvl w:val="0"/>
          <w:numId w:val="6"/>
        </w:numPr>
      </w:pPr>
      <w:r w:rsidRPr="009564DE">
        <w:t xml:space="preserve">Identify species in the following trophic levels: </w:t>
      </w:r>
    </w:p>
    <w:p w:rsidR="007826A0" w:rsidRPr="009564DE" w:rsidRDefault="007826A0" w:rsidP="007826A0">
      <w:pPr>
        <w:pStyle w:val="ListParagraph"/>
        <w:numPr>
          <w:ilvl w:val="0"/>
          <w:numId w:val="7"/>
        </w:numPr>
      </w:pPr>
      <w:r w:rsidRPr="009564DE">
        <w:t>Producers</w:t>
      </w:r>
    </w:p>
    <w:p w:rsidR="007826A0" w:rsidRPr="009564DE" w:rsidRDefault="007826A0" w:rsidP="007826A0">
      <w:pPr>
        <w:pStyle w:val="ListParagraph"/>
        <w:ind w:left="1800"/>
      </w:pPr>
    </w:p>
    <w:p w:rsidR="007826A0" w:rsidRPr="009564DE" w:rsidRDefault="007826A0" w:rsidP="007826A0">
      <w:pPr>
        <w:pStyle w:val="ListParagraph"/>
        <w:numPr>
          <w:ilvl w:val="0"/>
          <w:numId w:val="7"/>
        </w:numPr>
      </w:pPr>
      <w:r w:rsidRPr="009564DE">
        <w:t>Primary consumers</w:t>
      </w:r>
    </w:p>
    <w:p w:rsidR="007826A0" w:rsidRPr="009564DE" w:rsidRDefault="007826A0" w:rsidP="007826A0">
      <w:pPr>
        <w:pStyle w:val="ListParagraph"/>
        <w:ind w:left="1800"/>
      </w:pPr>
    </w:p>
    <w:p w:rsidR="007826A0" w:rsidRPr="009564DE" w:rsidRDefault="007826A0" w:rsidP="007826A0">
      <w:pPr>
        <w:pStyle w:val="ListParagraph"/>
        <w:numPr>
          <w:ilvl w:val="0"/>
          <w:numId w:val="7"/>
        </w:numPr>
      </w:pPr>
      <w:r w:rsidRPr="009564DE">
        <w:t>Secondary consumers</w:t>
      </w:r>
    </w:p>
    <w:p w:rsidR="007826A0" w:rsidRPr="009564DE" w:rsidRDefault="007826A0" w:rsidP="007826A0">
      <w:pPr>
        <w:pStyle w:val="ListParagraph"/>
      </w:pPr>
    </w:p>
    <w:p w:rsidR="007826A0" w:rsidRPr="009564DE" w:rsidRDefault="007826A0" w:rsidP="007826A0">
      <w:pPr>
        <w:pStyle w:val="ListParagraph"/>
        <w:ind w:left="1800"/>
      </w:pPr>
    </w:p>
    <w:p w:rsidR="007826A0" w:rsidRPr="009564DE" w:rsidRDefault="007826A0" w:rsidP="007826A0">
      <w:pPr>
        <w:pStyle w:val="ListParagraph"/>
        <w:numPr>
          <w:ilvl w:val="0"/>
          <w:numId w:val="9"/>
        </w:numPr>
      </w:pPr>
      <w:r w:rsidRPr="009564DE">
        <w:t xml:space="preserve">On a separate sheet, construct a freshwater food web based on the following information: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8"/>
        <w:gridCol w:w="6678"/>
      </w:tblGrid>
      <w:tr w:rsidR="007826A0" w:rsidRPr="009564DE">
        <w:tc>
          <w:tcPr>
            <w:tcW w:w="2178" w:type="dxa"/>
          </w:tcPr>
          <w:p w:rsidR="007826A0" w:rsidRPr="009564DE" w:rsidRDefault="007826A0" w:rsidP="00CC6C05">
            <w:pPr>
              <w:pStyle w:val="ListParagraph"/>
              <w:ind w:left="0"/>
              <w:rPr>
                <w:b/>
              </w:rPr>
            </w:pPr>
            <w:r w:rsidRPr="009564DE">
              <w:rPr>
                <w:b/>
              </w:rPr>
              <w:t>Organism</w:t>
            </w:r>
          </w:p>
        </w:tc>
        <w:tc>
          <w:tcPr>
            <w:tcW w:w="6678" w:type="dxa"/>
          </w:tcPr>
          <w:p w:rsidR="007826A0" w:rsidRPr="009564DE" w:rsidRDefault="007826A0" w:rsidP="00CC6C05">
            <w:pPr>
              <w:pStyle w:val="ListParagraph"/>
              <w:ind w:left="0"/>
              <w:rPr>
                <w:b/>
              </w:rPr>
            </w:pPr>
            <w:r w:rsidRPr="009564DE">
              <w:rPr>
                <w:b/>
              </w:rPr>
              <w:t>Energy sources</w:t>
            </w:r>
          </w:p>
        </w:tc>
      </w:tr>
      <w:tr w:rsidR="007826A0" w:rsidRPr="009564DE">
        <w:tc>
          <w:tcPr>
            <w:tcW w:w="2178" w:type="dxa"/>
          </w:tcPr>
          <w:p w:rsidR="007826A0" w:rsidRPr="009564DE" w:rsidRDefault="007826A0" w:rsidP="00CC6C05">
            <w:pPr>
              <w:pStyle w:val="ListParagraph"/>
              <w:ind w:left="0"/>
            </w:pPr>
            <w:r w:rsidRPr="009564DE">
              <w:t>Water crowfoot</w:t>
            </w:r>
          </w:p>
        </w:tc>
        <w:tc>
          <w:tcPr>
            <w:tcW w:w="6678" w:type="dxa"/>
          </w:tcPr>
          <w:p w:rsidR="007826A0" w:rsidRPr="009564DE" w:rsidRDefault="007826A0" w:rsidP="00CC6C05">
            <w:pPr>
              <w:pStyle w:val="ListParagraph"/>
              <w:ind w:left="0"/>
            </w:pPr>
            <w:r w:rsidRPr="009564DE">
              <w:t xml:space="preserve">Sunlight </w:t>
            </w:r>
          </w:p>
        </w:tc>
      </w:tr>
      <w:tr w:rsidR="007826A0" w:rsidRPr="009564DE">
        <w:tc>
          <w:tcPr>
            <w:tcW w:w="2178" w:type="dxa"/>
          </w:tcPr>
          <w:p w:rsidR="007826A0" w:rsidRPr="009564DE" w:rsidRDefault="007826A0" w:rsidP="00CC6C05">
            <w:pPr>
              <w:pStyle w:val="ListParagraph"/>
              <w:ind w:left="0"/>
            </w:pPr>
            <w:r w:rsidRPr="009564DE">
              <w:t>Cased caddisfly larva</w:t>
            </w:r>
          </w:p>
        </w:tc>
        <w:tc>
          <w:tcPr>
            <w:tcW w:w="6678" w:type="dxa"/>
          </w:tcPr>
          <w:p w:rsidR="007826A0" w:rsidRPr="009564DE" w:rsidRDefault="007826A0" w:rsidP="00CC6C05">
            <w:pPr>
              <w:pStyle w:val="ListParagraph"/>
              <w:ind w:left="0"/>
            </w:pPr>
            <w:r w:rsidRPr="009564DE">
              <w:t>Micro-plants, algae, particles of dead plants and animals</w:t>
            </w:r>
          </w:p>
        </w:tc>
      </w:tr>
      <w:tr w:rsidR="007826A0" w:rsidRPr="009564DE">
        <w:tc>
          <w:tcPr>
            <w:tcW w:w="2178" w:type="dxa"/>
          </w:tcPr>
          <w:p w:rsidR="007826A0" w:rsidRPr="009564DE" w:rsidRDefault="007826A0" w:rsidP="00CC6C05">
            <w:pPr>
              <w:pStyle w:val="ListParagraph"/>
              <w:ind w:left="0"/>
            </w:pPr>
            <w:r w:rsidRPr="009564DE">
              <w:t>Damselfly nymph</w:t>
            </w:r>
          </w:p>
        </w:tc>
        <w:tc>
          <w:tcPr>
            <w:tcW w:w="6678" w:type="dxa"/>
          </w:tcPr>
          <w:p w:rsidR="007826A0" w:rsidRPr="009564DE" w:rsidRDefault="007826A0" w:rsidP="00CC6C05">
            <w:pPr>
              <w:pStyle w:val="ListParagraph"/>
              <w:ind w:left="0"/>
            </w:pPr>
            <w:r w:rsidRPr="009564DE">
              <w:t>Micro-plants, algae, particles of dead plants and animals</w:t>
            </w:r>
          </w:p>
        </w:tc>
      </w:tr>
      <w:tr w:rsidR="007826A0" w:rsidRPr="009564DE">
        <w:tc>
          <w:tcPr>
            <w:tcW w:w="2178" w:type="dxa"/>
          </w:tcPr>
          <w:p w:rsidR="007826A0" w:rsidRPr="009564DE" w:rsidRDefault="007826A0" w:rsidP="00CC6C05">
            <w:pPr>
              <w:pStyle w:val="ListParagraph"/>
              <w:ind w:left="0"/>
            </w:pPr>
            <w:r w:rsidRPr="009564DE">
              <w:t>Mayfly nymph</w:t>
            </w:r>
          </w:p>
        </w:tc>
        <w:tc>
          <w:tcPr>
            <w:tcW w:w="6678" w:type="dxa"/>
          </w:tcPr>
          <w:p w:rsidR="007826A0" w:rsidRPr="009564DE" w:rsidRDefault="007826A0" w:rsidP="00CC6C05">
            <w:pPr>
              <w:pStyle w:val="ListParagraph"/>
              <w:ind w:left="0"/>
            </w:pPr>
            <w:r w:rsidRPr="009564DE">
              <w:t>Micro-plants, algae, particles of dead plants and animals</w:t>
            </w:r>
          </w:p>
        </w:tc>
      </w:tr>
      <w:tr w:rsidR="007826A0" w:rsidRPr="009564DE">
        <w:tc>
          <w:tcPr>
            <w:tcW w:w="2178" w:type="dxa"/>
          </w:tcPr>
          <w:p w:rsidR="007826A0" w:rsidRPr="009564DE" w:rsidRDefault="007826A0" w:rsidP="00CC6C05">
            <w:pPr>
              <w:pStyle w:val="ListParagraph"/>
              <w:ind w:left="0"/>
            </w:pPr>
            <w:r w:rsidRPr="009564DE">
              <w:t>Dragonfly</w:t>
            </w:r>
          </w:p>
        </w:tc>
        <w:tc>
          <w:tcPr>
            <w:tcW w:w="6678" w:type="dxa"/>
          </w:tcPr>
          <w:p w:rsidR="007826A0" w:rsidRPr="009564DE" w:rsidRDefault="007826A0" w:rsidP="00CC6C05">
            <w:pPr>
              <w:pStyle w:val="ListParagraph"/>
              <w:ind w:left="0"/>
            </w:pPr>
            <w:r w:rsidRPr="009564DE">
              <w:t>Other adult insects and small flies</w:t>
            </w:r>
          </w:p>
        </w:tc>
      </w:tr>
      <w:tr w:rsidR="007826A0" w:rsidRPr="009564DE">
        <w:tc>
          <w:tcPr>
            <w:tcW w:w="2178" w:type="dxa"/>
          </w:tcPr>
          <w:p w:rsidR="007826A0" w:rsidRPr="009564DE" w:rsidRDefault="007826A0" w:rsidP="00CC6C05">
            <w:pPr>
              <w:pStyle w:val="ListParagraph"/>
              <w:ind w:left="0"/>
            </w:pPr>
            <w:r w:rsidRPr="009564DE">
              <w:t>Duck</w:t>
            </w:r>
          </w:p>
        </w:tc>
        <w:tc>
          <w:tcPr>
            <w:tcW w:w="6678" w:type="dxa"/>
          </w:tcPr>
          <w:p w:rsidR="007826A0" w:rsidRPr="009564DE" w:rsidRDefault="007826A0" w:rsidP="00CC6C05">
            <w:pPr>
              <w:pStyle w:val="ListParagraph"/>
              <w:ind w:left="0"/>
            </w:pPr>
            <w:r w:rsidRPr="009564DE">
              <w:t>All nymphs, all plants, snails, tadpoles, young frogs</w:t>
            </w:r>
          </w:p>
        </w:tc>
      </w:tr>
      <w:tr w:rsidR="007826A0" w:rsidRPr="009564DE">
        <w:tc>
          <w:tcPr>
            <w:tcW w:w="2178" w:type="dxa"/>
          </w:tcPr>
          <w:p w:rsidR="007826A0" w:rsidRPr="009564DE" w:rsidRDefault="007826A0" w:rsidP="00CC6C05">
            <w:pPr>
              <w:pStyle w:val="ListParagraph"/>
              <w:ind w:left="0"/>
            </w:pPr>
            <w:r w:rsidRPr="009564DE">
              <w:t>Freshwater Shrimp</w:t>
            </w:r>
          </w:p>
        </w:tc>
        <w:tc>
          <w:tcPr>
            <w:tcW w:w="6678" w:type="dxa"/>
          </w:tcPr>
          <w:p w:rsidR="007826A0" w:rsidRPr="009564DE" w:rsidRDefault="007826A0" w:rsidP="00CC6C05">
            <w:pPr>
              <w:pStyle w:val="ListParagraph"/>
              <w:ind w:left="0"/>
            </w:pPr>
            <w:r w:rsidRPr="009564DE">
              <w:t>Particles of dead plants and animals</w:t>
            </w:r>
          </w:p>
        </w:tc>
      </w:tr>
      <w:tr w:rsidR="007826A0" w:rsidRPr="009564DE">
        <w:tc>
          <w:tcPr>
            <w:tcW w:w="2178" w:type="dxa"/>
          </w:tcPr>
          <w:p w:rsidR="007826A0" w:rsidRPr="009564DE" w:rsidRDefault="007826A0" w:rsidP="00CC6C05">
            <w:pPr>
              <w:pStyle w:val="ListParagraph"/>
              <w:ind w:left="0"/>
            </w:pPr>
            <w:r w:rsidRPr="009564DE">
              <w:t>Water vole</w:t>
            </w:r>
          </w:p>
        </w:tc>
        <w:tc>
          <w:tcPr>
            <w:tcW w:w="6678" w:type="dxa"/>
          </w:tcPr>
          <w:p w:rsidR="007826A0" w:rsidRPr="009564DE" w:rsidRDefault="007826A0" w:rsidP="00CC6C05">
            <w:pPr>
              <w:pStyle w:val="ListParagraph"/>
              <w:ind w:left="0"/>
            </w:pPr>
            <w:r w:rsidRPr="009564DE">
              <w:t xml:space="preserve">Plants </w:t>
            </w:r>
          </w:p>
        </w:tc>
      </w:tr>
      <w:tr w:rsidR="007826A0" w:rsidRPr="009564DE">
        <w:tc>
          <w:tcPr>
            <w:tcW w:w="2178" w:type="dxa"/>
          </w:tcPr>
          <w:p w:rsidR="007826A0" w:rsidRPr="009564DE" w:rsidRDefault="007826A0" w:rsidP="00CC6C05">
            <w:pPr>
              <w:pStyle w:val="ListParagraph"/>
              <w:ind w:left="0"/>
            </w:pPr>
            <w:r w:rsidRPr="009564DE">
              <w:t>Algae</w:t>
            </w:r>
          </w:p>
        </w:tc>
        <w:tc>
          <w:tcPr>
            <w:tcW w:w="6678" w:type="dxa"/>
          </w:tcPr>
          <w:p w:rsidR="007826A0" w:rsidRPr="009564DE" w:rsidRDefault="007826A0" w:rsidP="00CC6C05">
            <w:pPr>
              <w:pStyle w:val="ListParagraph"/>
              <w:ind w:left="0"/>
            </w:pPr>
            <w:r w:rsidRPr="009564DE">
              <w:t>Sunlight</w:t>
            </w:r>
          </w:p>
        </w:tc>
      </w:tr>
      <w:tr w:rsidR="007826A0" w:rsidRPr="009564DE">
        <w:tc>
          <w:tcPr>
            <w:tcW w:w="2178" w:type="dxa"/>
          </w:tcPr>
          <w:p w:rsidR="007826A0" w:rsidRPr="009564DE" w:rsidRDefault="007826A0" w:rsidP="00CC6C05">
            <w:pPr>
              <w:pStyle w:val="ListParagraph"/>
              <w:ind w:left="0"/>
            </w:pPr>
            <w:r w:rsidRPr="009564DE">
              <w:t>Otter</w:t>
            </w:r>
          </w:p>
        </w:tc>
        <w:tc>
          <w:tcPr>
            <w:tcW w:w="6678" w:type="dxa"/>
          </w:tcPr>
          <w:p w:rsidR="007826A0" w:rsidRPr="009564DE" w:rsidRDefault="007826A0" w:rsidP="00CC6C05">
            <w:pPr>
              <w:pStyle w:val="ListParagraph"/>
              <w:ind w:left="0"/>
            </w:pPr>
            <w:r w:rsidRPr="009564DE">
              <w:t>Fish, frogs and newts</w:t>
            </w:r>
          </w:p>
        </w:tc>
      </w:tr>
      <w:tr w:rsidR="007826A0" w:rsidRPr="009564DE">
        <w:tc>
          <w:tcPr>
            <w:tcW w:w="2178" w:type="dxa"/>
          </w:tcPr>
          <w:p w:rsidR="007826A0" w:rsidRPr="009564DE" w:rsidRDefault="007826A0" w:rsidP="00CC6C05">
            <w:pPr>
              <w:pStyle w:val="ListParagraph"/>
              <w:ind w:left="0"/>
            </w:pPr>
            <w:r w:rsidRPr="009564DE">
              <w:t>Water starwort</w:t>
            </w:r>
          </w:p>
        </w:tc>
        <w:tc>
          <w:tcPr>
            <w:tcW w:w="6678" w:type="dxa"/>
          </w:tcPr>
          <w:p w:rsidR="007826A0" w:rsidRPr="009564DE" w:rsidRDefault="007826A0" w:rsidP="00CC6C05">
            <w:pPr>
              <w:pStyle w:val="ListParagraph"/>
              <w:ind w:left="0"/>
            </w:pPr>
            <w:r w:rsidRPr="009564DE">
              <w:t>Sunlight</w:t>
            </w:r>
          </w:p>
        </w:tc>
      </w:tr>
      <w:tr w:rsidR="007826A0" w:rsidRPr="009564DE">
        <w:tc>
          <w:tcPr>
            <w:tcW w:w="2178" w:type="dxa"/>
          </w:tcPr>
          <w:p w:rsidR="007826A0" w:rsidRPr="009564DE" w:rsidRDefault="007826A0" w:rsidP="00CC6C05">
            <w:pPr>
              <w:pStyle w:val="ListParagraph"/>
              <w:ind w:left="0"/>
            </w:pPr>
            <w:r w:rsidRPr="009564DE">
              <w:t>Pond snail</w:t>
            </w:r>
          </w:p>
        </w:tc>
        <w:tc>
          <w:tcPr>
            <w:tcW w:w="6678" w:type="dxa"/>
          </w:tcPr>
          <w:p w:rsidR="007826A0" w:rsidRPr="009564DE" w:rsidRDefault="007826A0" w:rsidP="00CC6C05">
            <w:pPr>
              <w:pStyle w:val="ListParagraph"/>
              <w:ind w:left="0"/>
            </w:pPr>
            <w:r w:rsidRPr="009564DE">
              <w:t>Microplants, all water plants and algae</w:t>
            </w:r>
          </w:p>
        </w:tc>
      </w:tr>
      <w:tr w:rsidR="007826A0" w:rsidRPr="009564DE">
        <w:tc>
          <w:tcPr>
            <w:tcW w:w="2178" w:type="dxa"/>
          </w:tcPr>
          <w:p w:rsidR="007826A0" w:rsidRPr="009564DE" w:rsidRDefault="007826A0" w:rsidP="00CC6C05">
            <w:pPr>
              <w:pStyle w:val="ListParagraph"/>
              <w:ind w:left="0"/>
            </w:pPr>
            <w:r w:rsidRPr="009564DE">
              <w:t>Alderfly nymph</w:t>
            </w:r>
          </w:p>
        </w:tc>
        <w:tc>
          <w:tcPr>
            <w:tcW w:w="6678" w:type="dxa"/>
          </w:tcPr>
          <w:p w:rsidR="007826A0" w:rsidRPr="009564DE" w:rsidRDefault="007826A0" w:rsidP="00CC6C05">
            <w:pPr>
              <w:pStyle w:val="ListParagraph"/>
              <w:ind w:left="0"/>
            </w:pPr>
            <w:r w:rsidRPr="009564DE">
              <w:t>Micro-plants, algae, particles of dead plants and animals</w:t>
            </w:r>
          </w:p>
        </w:tc>
      </w:tr>
      <w:tr w:rsidR="007826A0" w:rsidRPr="009564DE">
        <w:tc>
          <w:tcPr>
            <w:tcW w:w="2178" w:type="dxa"/>
          </w:tcPr>
          <w:p w:rsidR="007826A0" w:rsidRPr="009564DE" w:rsidRDefault="007826A0" w:rsidP="00CC6C05">
            <w:pPr>
              <w:pStyle w:val="ListParagraph"/>
              <w:ind w:left="0"/>
            </w:pPr>
            <w:r w:rsidRPr="009564DE">
              <w:t>Pond skater</w:t>
            </w:r>
          </w:p>
        </w:tc>
        <w:tc>
          <w:tcPr>
            <w:tcW w:w="6678" w:type="dxa"/>
          </w:tcPr>
          <w:p w:rsidR="007826A0" w:rsidRPr="009564DE" w:rsidRDefault="007826A0" w:rsidP="00CC6C05">
            <w:pPr>
              <w:pStyle w:val="ListParagraph"/>
              <w:ind w:left="0"/>
            </w:pPr>
            <w:r w:rsidRPr="009564DE">
              <w:t>Particles of dead plants and animals</w:t>
            </w:r>
          </w:p>
        </w:tc>
      </w:tr>
      <w:tr w:rsidR="007826A0" w:rsidRPr="009564DE">
        <w:tc>
          <w:tcPr>
            <w:tcW w:w="2178" w:type="dxa"/>
          </w:tcPr>
          <w:p w:rsidR="007826A0" w:rsidRPr="009564DE" w:rsidRDefault="007826A0" w:rsidP="00CC6C05">
            <w:pPr>
              <w:pStyle w:val="ListParagraph"/>
              <w:ind w:left="0"/>
            </w:pPr>
            <w:r w:rsidRPr="009564DE">
              <w:t>Frog</w:t>
            </w:r>
          </w:p>
        </w:tc>
        <w:tc>
          <w:tcPr>
            <w:tcW w:w="6678" w:type="dxa"/>
          </w:tcPr>
          <w:p w:rsidR="007826A0" w:rsidRPr="009564DE" w:rsidRDefault="007826A0" w:rsidP="00CC6C05">
            <w:pPr>
              <w:pStyle w:val="ListParagraph"/>
              <w:ind w:left="0"/>
            </w:pPr>
            <w:r w:rsidRPr="009564DE">
              <w:t>Mayfly, midge larvae, pond skater, caddisfly, small flies</w:t>
            </w:r>
          </w:p>
        </w:tc>
      </w:tr>
      <w:tr w:rsidR="007826A0" w:rsidRPr="009564DE">
        <w:tc>
          <w:tcPr>
            <w:tcW w:w="2178" w:type="dxa"/>
          </w:tcPr>
          <w:p w:rsidR="007826A0" w:rsidRPr="009564DE" w:rsidRDefault="007826A0" w:rsidP="00CC6C05">
            <w:pPr>
              <w:pStyle w:val="ListParagraph"/>
              <w:ind w:left="0"/>
            </w:pPr>
            <w:r w:rsidRPr="009564DE">
              <w:t>Tadpole</w:t>
            </w:r>
          </w:p>
        </w:tc>
        <w:tc>
          <w:tcPr>
            <w:tcW w:w="6678" w:type="dxa"/>
          </w:tcPr>
          <w:p w:rsidR="007826A0" w:rsidRPr="009564DE" w:rsidRDefault="007826A0" w:rsidP="00CC6C05">
            <w:pPr>
              <w:pStyle w:val="ListParagraph"/>
              <w:ind w:left="0"/>
            </w:pPr>
            <w:r w:rsidRPr="009564DE">
              <w:t>Micro-plants, algae</w:t>
            </w:r>
          </w:p>
        </w:tc>
      </w:tr>
      <w:tr w:rsidR="007826A0" w:rsidRPr="009564DE">
        <w:tc>
          <w:tcPr>
            <w:tcW w:w="2178" w:type="dxa"/>
          </w:tcPr>
          <w:p w:rsidR="007826A0" w:rsidRPr="009564DE" w:rsidRDefault="007826A0" w:rsidP="00CC6C05">
            <w:pPr>
              <w:pStyle w:val="ListParagraph"/>
              <w:ind w:left="0"/>
            </w:pPr>
            <w:r w:rsidRPr="009564DE">
              <w:t xml:space="preserve">Micro-plants </w:t>
            </w:r>
          </w:p>
        </w:tc>
        <w:tc>
          <w:tcPr>
            <w:tcW w:w="6678" w:type="dxa"/>
          </w:tcPr>
          <w:p w:rsidR="007826A0" w:rsidRPr="009564DE" w:rsidRDefault="007826A0" w:rsidP="00CC6C05">
            <w:pPr>
              <w:pStyle w:val="ListParagraph"/>
              <w:ind w:left="0"/>
            </w:pPr>
            <w:r w:rsidRPr="009564DE">
              <w:t>Sunlight</w:t>
            </w:r>
          </w:p>
        </w:tc>
      </w:tr>
      <w:tr w:rsidR="007826A0" w:rsidRPr="009564DE">
        <w:tc>
          <w:tcPr>
            <w:tcW w:w="2178" w:type="dxa"/>
          </w:tcPr>
          <w:p w:rsidR="007826A0" w:rsidRPr="009564DE" w:rsidRDefault="007826A0" w:rsidP="00CC6C05">
            <w:pPr>
              <w:pStyle w:val="ListParagraph"/>
              <w:ind w:left="0"/>
            </w:pPr>
            <w:r w:rsidRPr="009564DE">
              <w:t>Great diving beetle</w:t>
            </w:r>
          </w:p>
        </w:tc>
        <w:tc>
          <w:tcPr>
            <w:tcW w:w="6678" w:type="dxa"/>
          </w:tcPr>
          <w:p w:rsidR="007826A0" w:rsidRPr="009564DE" w:rsidRDefault="007826A0" w:rsidP="00CC6C05">
            <w:pPr>
              <w:pStyle w:val="ListParagraph"/>
              <w:ind w:left="0"/>
            </w:pPr>
            <w:r w:rsidRPr="009564DE">
              <w:t>Water flea, snails, tadpole, all nymphs</w:t>
            </w:r>
          </w:p>
        </w:tc>
      </w:tr>
      <w:tr w:rsidR="007826A0" w:rsidRPr="009564DE">
        <w:tc>
          <w:tcPr>
            <w:tcW w:w="2178" w:type="dxa"/>
          </w:tcPr>
          <w:p w:rsidR="007826A0" w:rsidRPr="009564DE" w:rsidRDefault="007826A0" w:rsidP="00CC6C05">
            <w:pPr>
              <w:pStyle w:val="ListParagraph"/>
              <w:ind w:left="0"/>
            </w:pPr>
            <w:r w:rsidRPr="009564DE">
              <w:t>Bullhead fish</w:t>
            </w:r>
          </w:p>
        </w:tc>
        <w:tc>
          <w:tcPr>
            <w:tcW w:w="6678" w:type="dxa"/>
          </w:tcPr>
          <w:p w:rsidR="007826A0" w:rsidRPr="009564DE" w:rsidRDefault="007826A0" w:rsidP="00CC6C05">
            <w:pPr>
              <w:pStyle w:val="ListParagraph"/>
              <w:ind w:left="0"/>
            </w:pPr>
            <w:r w:rsidRPr="009564DE">
              <w:t>Diving beetle, tadpole, all nymphs, water flea, snail, midge larvae</w:t>
            </w:r>
          </w:p>
        </w:tc>
      </w:tr>
    </w:tbl>
    <w:p w:rsidR="007826A0" w:rsidRPr="009564DE" w:rsidRDefault="007826A0" w:rsidP="007826A0">
      <w:pPr>
        <w:pStyle w:val="ListParagraph"/>
        <w:rPr>
          <w:i/>
        </w:rPr>
      </w:pPr>
      <w:r w:rsidRPr="009564DE">
        <w:rPr>
          <w:i/>
        </w:rPr>
        <w:t xml:space="preserve">Adapted from: </w:t>
      </w:r>
      <w:hyperlink r:id="rId11" w:history="1">
        <w:r w:rsidRPr="009564DE">
          <w:rPr>
            <w:rStyle w:val="Hyperlink"/>
            <w:i/>
          </w:rPr>
          <w:t>http://www.cornwallriversproject.org.uk/education/education_pack.htm</w:t>
        </w:r>
      </w:hyperlink>
      <w:r w:rsidRPr="009564DE">
        <w:rPr>
          <w:i/>
        </w:rPr>
        <w:t xml:space="preserve"> </w:t>
      </w:r>
    </w:p>
    <w:p w:rsidR="007826A0" w:rsidRPr="009564DE" w:rsidRDefault="007826A0" w:rsidP="007826A0">
      <w:pPr>
        <w:pStyle w:val="ListParagraph"/>
      </w:pPr>
    </w:p>
    <w:p w:rsidR="007826A0" w:rsidRPr="009564DE" w:rsidRDefault="007826A0" w:rsidP="007826A0">
      <w:pPr>
        <w:pStyle w:val="ListParagraph"/>
        <w:numPr>
          <w:ilvl w:val="0"/>
          <w:numId w:val="9"/>
        </w:numPr>
      </w:pPr>
      <w:r w:rsidRPr="009564DE">
        <w:t>For the food web created above:</w:t>
      </w:r>
    </w:p>
    <w:p w:rsidR="007826A0" w:rsidRPr="009564DE" w:rsidRDefault="007826A0" w:rsidP="00A26E99">
      <w:pPr>
        <w:pStyle w:val="ListParagraph"/>
        <w:numPr>
          <w:ilvl w:val="0"/>
          <w:numId w:val="8"/>
        </w:numPr>
      </w:pPr>
      <w:r w:rsidRPr="009564DE">
        <w:t xml:space="preserve">Identify organisms in each of the trophic levels. </w:t>
      </w:r>
    </w:p>
    <w:p w:rsidR="00A26E99" w:rsidRPr="009564DE" w:rsidRDefault="00A26E99" w:rsidP="00A26E99"/>
    <w:p w:rsidR="00A26E99" w:rsidRPr="009564DE" w:rsidRDefault="00A26E99" w:rsidP="00A26E99">
      <w:pPr>
        <w:pStyle w:val="ListParagraph"/>
        <w:numPr>
          <w:ilvl w:val="0"/>
          <w:numId w:val="8"/>
        </w:numPr>
      </w:pPr>
      <w:r w:rsidRPr="009564DE">
        <w:t xml:space="preserve">Identify organisms that fit more than one trophic level. </w:t>
      </w:r>
    </w:p>
    <w:p w:rsidR="00A26E99" w:rsidRPr="009564DE" w:rsidRDefault="00A26E99" w:rsidP="00A26E99">
      <w:pPr>
        <w:pStyle w:val="ListParagraph"/>
      </w:pPr>
    </w:p>
    <w:p w:rsidR="00A26E99" w:rsidRPr="009564DE" w:rsidRDefault="00A26E99" w:rsidP="00A26E99"/>
    <w:p w:rsidR="007826A0" w:rsidRPr="009564DE" w:rsidRDefault="00A26E99" w:rsidP="007826A0">
      <w:pPr>
        <w:pStyle w:val="ListParagraph"/>
        <w:numPr>
          <w:ilvl w:val="0"/>
          <w:numId w:val="8"/>
        </w:numPr>
      </w:pPr>
      <w:r w:rsidRPr="009564DE">
        <w:t>Identify those which could be classed as detritivores</w:t>
      </w:r>
      <w:r w:rsidR="007826A0" w:rsidRPr="009564DE">
        <w:t xml:space="preserve"> </w:t>
      </w:r>
    </w:p>
    <w:p w:rsidR="007826A0" w:rsidRPr="009564DE" w:rsidRDefault="007826A0" w:rsidP="007826A0">
      <w:pPr>
        <w:pStyle w:val="ListParagraph"/>
      </w:pPr>
    </w:p>
    <w:p w:rsidR="007826A0" w:rsidRPr="009564DE" w:rsidRDefault="007826A0" w:rsidP="007826A0">
      <w:pPr>
        <w:pStyle w:val="ListParagraph"/>
      </w:pPr>
    </w:p>
    <w:p w:rsidR="007826A0" w:rsidRPr="009564DE" w:rsidRDefault="00A26E99" w:rsidP="007826A0">
      <w:pPr>
        <w:pStyle w:val="ListParagraph"/>
        <w:numPr>
          <w:ilvl w:val="0"/>
          <w:numId w:val="9"/>
        </w:numPr>
      </w:pPr>
      <w:r w:rsidRPr="009564DE">
        <w:t xml:space="preserve">Suggest why it is sometimes difficult to classify organisms into trophic levels. </w:t>
      </w:r>
      <w:r w:rsidR="007826A0" w:rsidRPr="009564DE">
        <w:t xml:space="preserve"> </w:t>
      </w:r>
    </w:p>
    <w:p w:rsidR="007826A0" w:rsidRPr="009564DE" w:rsidRDefault="007826A0" w:rsidP="007826A0"/>
    <w:p w:rsidR="007826A0" w:rsidRPr="009564DE" w:rsidRDefault="007826A0" w:rsidP="007826A0"/>
    <w:p w:rsidR="007826A0" w:rsidRPr="009564DE" w:rsidRDefault="00A26E99" w:rsidP="007826A0">
      <w:pPr>
        <w:pStyle w:val="ListParagraph"/>
        <w:numPr>
          <w:ilvl w:val="0"/>
          <w:numId w:val="9"/>
        </w:numPr>
      </w:pPr>
      <w:r w:rsidRPr="009564DE">
        <w:t xml:space="preserve">Outline why numbers of organisms are smaller at higher trophic levels. </w:t>
      </w:r>
    </w:p>
    <w:p w:rsidR="007826A0" w:rsidRPr="009564DE" w:rsidRDefault="007826A0" w:rsidP="007826A0"/>
    <w:p w:rsidR="007826A0" w:rsidRPr="009564DE" w:rsidRDefault="007826A0" w:rsidP="007826A0"/>
    <w:p w:rsidR="007826A0" w:rsidRPr="009564DE" w:rsidRDefault="00A26E99" w:rsidP="007826A0">
      <w:pPr>
        <w:pStyle w:val="ListParagraph"/>
        <w:numPr>
          <w:ilvl w:val="0"/>
          <w:numId w:val="9"/>
        </w:numPr>
      </w:pPr>
      <w:r w:rsidRPr="009564DE">
        <w:t xml:space="preserve">State the original source of energy for almost all communities. </w:t>
      </w:r>
    </w:p>
    <w:p w:rsidR="003B4A5E" w:rsidRPr="009564DE" w:rsidRDefault="003B4A5E" w:rsidP="003B4A5E"/>
    <w:p w:rsidR="00A26E99" w:rsidRPr="009564DE" w:rsidRDefault="00A26E99" w:rsidP="00A26E99"/>
    <w:p w:rsidR="00A26E99" w:rsidRPr="009564DE" w:rsidRDefault="00A26E99" w:rsidP="00A26E99">
      <w:pPr>
        <w:pStyle w:val="ListParagraph"/>
        <w:numPr>
          <w:ilvl w:val="0"/>
          <w:numId w:val="9"/>
        </w:numPr>
      </w:pPr>
      <w:r w:rsidRPr="009564DE">
        <w:t xml:space="preserve">Explain how energy flows through a community, including why energy transfers are never 100% efficient.  </w:t>
      </w:r>
    </w:p>
    <w:p w:rsidR="00A26E99" w:rsidRPr="009564DE" w:rsidRDefault="00A26E99" w:rsidP="003B4A5E"/>
    <w:p w:rsidR="00A26E99" w:rsidRPr="009564DE" w:rsidRDefault="00A26E99" w:rsidP="00A26E99">
      <w:pPr>
        <w:pStyle w:val="ListParagraph"/>
        <w:numPr>
          <w:ilvl w:val="0"/>
          <w:numId w:val="9"/>
        </w:numPr>
      </w:pPr>
      <w:r w:rsidRPr="009564DE">
        <w:t xml:space="preserve">State the function of a pyramid of energy. </w:t>
      </w:r>
    </w:p>
    <w:p w:rsidR="00A26E99" w:rsidRPr="009564DE" w:rsidRDefault="00A26E99" w:rsidP="00A26E99">
      <w:pPr>
        <w:pStyle w:val="ListParagraph"/>
      </w:pPr>
    </w:p>
    <w:p w:rsidR="00A26E99" w:rsidRPr="009564DE" w:rsidRDefault="00A26E99" w:rsidP="00A26E99"/>
    <w:p w:rsidR="00A26E99" w:rsidRPr="009564DE" w:rsidRDefault="00A26E99" w:rsidP="00A26E99">
      <w:pPr>
        <w:pStyle w:val="ListParagraph"/>
        <w:numPr>
          <w:ilvl w:val="0"/>
          <w:numId w:val="9"/>
        </w:numPr>
      </w:pPr>
      <w:r w:rsidRPr="009564DE">
        <w:t xml:space="preserve">Give an example of a unit of measurement used in a pyramid of energy, giving a description of each component. </w:t>
      </w:r>
    </w:p>
    <w:p w:rsidR="003B4A5E" w:rsidRPr="009564DE" w:rsidRDefault="003B4A5E" w:rsidP="003B4A5E"/>
    <w:p w:rsidR="00A26E99" w:rsidRPr="009564DE" w:rsidRDefault="00A26E99" w:rsidP="00A26E99">
      <w:pPr>
        <w:pStyle w:val="ListParagraph"/>
        <w:numPr>
          <w:ilvl w:val="0"/>
          <w:numId w:val="9"/>
        </w:numPr>
      </w:pPr>
      <w:r w:rsidRPr="009564DE">
        <w:t>“</w:t>
      </w:r>
      <w:r w:rsidRPr="009564DE">
        <w:rPr>
          <w:i/>
        </w:rPr>
        <w:t>Energy flows through an ecosystem, nutrients are recycled</w:t>
      </w:r>
      <w:r w:rsidRPr="009564DE">
        <w:t>.”</w:t>
      </w:r>
    </w:p>
    <w:p w:rsidR="00A26E99" w:rsidRPr="009564DE" w:rsidRDefault="00A26E99" w:rsidP="001E3BA3">
      <w:pPr>
        <w:pStyle w:val="ListParagraph"/>
      </w:pPr>
      <w:r w:rsidRPr="009564DE">
        <w:t xml:space="preserve">Explain this statement with the aid of a flow chart. Include the roles of saprotrophic bacteria and fungi. </w:t>
      </w:r>
    </w:p>
    <w:p w:rsidR="001E3BA3" w:rsidRPr="009564DE" w:rsidRDefault="001E3BA3" w:rsidP="001E3BA3">
      <w:pPr>
        <w:pStyle w:val="ListParagraph"/>
      </w:pPr>
    </w:p>
    <w:p w:rsidR="001E3BA3" w:rsidRPr="009564DE" w:rsidRDefault="001E3BA3" w:rsidP="001E3BA3">
      <w:pPr>
        <w:pStyle w:val="ListParagraph"/>
      </w:pPr>
    </w:p>
    <w:p w:rsidR="001E3BA3" w:rsidRPr="009564DE" w:rsidRDefault="001E3BA3" w:rsidP="001E3BA3">
      <w:pPr>
        <w:pStyle w:val="ListParagraph"/>
        <w:numPr>
          <w:ilvl w:val="0"/>
          <w:numId w:val="9"/>
        </w:numPr>
      </w:pPr>
      <w:r w:rsidRPr="009564DE">
        <w:t xml:space="preserve">Outline three examples of cycles of inorganic nutrients. For each, outline the uses of the nutrients in living organisms, its method of transfer into and through the food chain and how it is returned to the inorganic nutrient pool. </w:t>
      </w:r>
    </w:p>
    <w:p w:rsidR="001E3BA3" w:rsidRPr="009564DE" w:rsidRDefault="001E3BA3" w:rsidP="001E3BA3">
      <w:pPr>
        <w:pStyle w:val="ListParagraph"/>
        <w:numPr>
          <w:ilvl w:val="1"/>
          <w:numId w:val="9"/>
        </w:numPr>
      </w:pPr>
      <w:r w:rsidRPr="009564DE">
        <w:t>Carbon</w:t>
      </w:r>
    </w:p>
    <w:p w:rsidR="001E3BA3" w:rsidRPr="009564DE" w:rsidRDefault="001E3BA3" w:rsidP="001E3BA3">
      <w:pPr>
        <w:pStyle w:val="ListParagraph"/>
        <w:numPr>
          <w:ilvl w:val="1"/>
          <w:numId w:val="9"/>
        </w:numPr>
      </w:pPr>
      <w:r w:rsidRPr="009564DE">
        <w:t>Nitrogen</w:t>
      </w:r>
    </w:p>
    <w:p w:rsidR="001E3BA3" w:rsidRPr="009564DE" w:rsidRDefault="001E3BA3" w:rsidP="001E3BA3">
      <w:pPr>
        <w:pStyle w:val="ListParagraph"/>
        <w:numPr>
          <w:ilvl w:val="1"/>
          <w:numId w:val="9"/>
        </w:numPr>
      </w:pPr>
      <w:r w:rsidRPr="009564DE">
        <w:t>Calcium</w:t>
      </w:r>
    </w:p>
    <w:p w:rsidR="006813A2" w:rsidRPr="009564DE" w:rsidRDefault="006813A2">
      <w:r w:rsidRPr="009564DE">
        <w:br w:type="page"/>
      </w:r>
    </w:p>
    <w:sdt>
      <w:sdtPr>
        <w:rPr>
          <w:rFonts w:asciiTheme="minorHAnsi" w:eastAsiaTheme="minorHAnsi" w:hAnsiTheme="minorHAnsi" w:cstheme="minorBidi"/>
          <w:b w:val="0"/>
          <w:bCs w:val="0"/>
          <w:color w:val="auto"/>
          <w:sz w:val="22"/>
          <w:szCs w:val="22"/>
          <w:lang w:bidi="ar-SA"/>
        </w:rPr>
        <w:id w:val="19112884"/>
        <w:docPartObj>
          <w:docPartGallery w:val="Bibliographies"/>
          <w:docPartUnique/>
        </w:docPartObj>
      </w:sdtPr>
      <w:sdtContent>
        <w:p w:rsidR="003B4A5E" w:rsidRPr="009564DE" w:rsidRDefault="003B4A5E">
          <w:pPr>
            <w:pStyle w:val="Heading1"/>
            <w:rPr>
              <w:rFonts w:asciiTheme="minorHAnsi" w:hAnsiTheme="minorHAnsi"/>
              <w:sz w:val="22"/>
              <w:szCs w:val="22"/>
            </w:rPr>
          </w:pPr>
          <w:r w:rsidRPr="009564DE">
            <w:rPr>
              <w:rFonts w:asciiTheme="minorHAnsi" w:hAnsiTheme="minorHAnsi"/>
              <w:sz w:val="22"/>
              <w:szCs w:val="22"/>
            </w:rPr>
            <w:t>Works Cited</w:t>
          </w:r>
        </w:p>
        <w:p w:rsidR="006813A2" w:rsidRPr="009564DE" w:rsidRDefault="00B57DCF" w:rsidP="006813A2">
          <w:pPr>
            <w:pStyle w:val="Bibliography"/>
            <w:rPr>
              <w:noProof/>
            </w:rPr>
          </w:pPr>
          <w:r w:rsidRPr="009564DE">
            <w:fldChar w:fldCharType="begin"/>
          </w:r>
          <w:r w:rsidR="003B4A5E" w:rsidRPr="009564DE">
            <w:instrText xml:space="preserve"> BIBLIOGRAPHY </w:instrText>
          </w:r>
          <w:r w:rsidRPr="009564DE">
            <w:fldChar w:fldCharType="separate"/>
          </w:r>
          <w:r w:rsidR="006813A2" w:rsidRPr="009564DE">
            <w:rPr>
              <w:noProof/>
            </w:rPr>
            <w:t xml:space="preserve">1. </w:t>
          </w:r>
          <w:r w:rsidR="006813A2" w:rsidRPr="009564DE">
            <w:rPr>
              <w:b/>
              <w:bCs/>
              <w:noProof/>
            </w:rPr>
            <w:t>Taylor, Stephen.</w:t>
          </w:r>
          <w:r w:rsidR="006813A2" w:rsidRPr="009564DE">
            <w:rPr>
              <w:noProof/>
            </w:rPr>
            <w:t xml:space="preserve"> Communities and Ecosystems. </w:t>
          </w:r>
          <w:r w:rsidR="006813A2" w:rsidRPr="009564DE">
            <w:rPr>
              <w:i/>
              <w:iCs/>
              <w:noProof/>
            </w:rPr>
            <w:t xml:space="preserve">Science Video Resources (presentation). </w:t>
          </w:r>
          <w:r w:rsidR="006813A2" w:rsidRPr="009564DE">
            <w:rPr>
              <w:noProof/>
            </w:rPr>
            <w:t xml:space="preserve">[Online] October 2009. http://sciencevideos.wordpress.com/bis-ib-diploma-programme-biology/05-ecology-and-evolution/02-communities-ecosystems </w:t>
          </w:r>
        </w:p>
        <w:p w:rsidR="006813A2" w:rsidRPr="009564DE" w:rsidRDefault="006813A2" w:rsidP="006813A2">
          <w:pPr>
            <w:pStyle w:val="Bibliography"/>
            <w:rPr>
              <w:noProof/>
            </w:rPr>
          </w:pPr>
          <w:r w:rsidRPr="009564DE">
            <w:rPr>
              <w:noProof/>
            </w:rPr>
            <w:t xml:space="preserve">2. </w:t>
          </w:r>
          <w:r w:rsidRPr="009564DE">
            <w:rPr>
              <w:b/>
              <w:bCs/>
              <w:noProof/>
            </w:rPr>
            <w:t>Allott, Andrew.</w:t>
          </w:r>
          <w:r w:rsidRPr="009564DE">
            <w:rPr>
              <w:noProof/>
            </w:rPr>
            <w:t xml:space="preserve"> </w:t>
          </w:r>
          <w:r w:rsidRPr="009564DE">
            <w:rPr>
              <w:i/>
              <w:iCs/>
              <w:noProof/>
            </w:rPr>
            <w:t xml:space="preserve">IB Study Guide: Biology for the IB Diploma. </w:t>
          </w:r>
          <w:r w:rsidRPr="009564DE">
            <w:rPr>
              <w:noProof/>
            </w:rPr>
            <w:t>s.l. : Oxford University Press, 2007. 978-0-19-915143-1.</w:t>
          </w:r>
        </w:p>
        <w:p w:rsidR="003B4A5E" w:rsidRPr="009564DE" w:rsidRDefault="00B57DCF" w:rsidP="006813A2">
          <w:r w:rsidRPr="009564DE">
            <w:fldChar w:fldCharType="end"/>
          </w:r>
        </w:p>
      </w:sdtContent>
    </w:sdt>
    <w:p w:rsidR="003B4A5E" w:rsidRPr="009564DE" w:rsidRDefault="003B4A5E" w:rsidP="009D0500">
      <w:pPr>
        <w:rPr>
          <w:b/>
        </w:rPr>
      </w:pPr>
    </w:p>
    <w:sectPr w:rsidR="003B4A5E" w:rsidRPr="009564DE" w:rsidSect="00814663">
      <w:headerReference w:type="default" r:id="rId12"/>
      <w:pgSz w:w="12240" w:h="15840"/>
      <w:pgMar w:top="1152" w:right="1440" w:bottom="1152"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C05" w:rsidRDefault="00CC6C05" w:rsidP="00B54DA8">
      <w:pPr>
        <w:spacing w:after="0" w:line="240" w:lineRule="auto"/>
      </w:pPr>
      <w:r>
        <w:separator/>
      </w:r>
    </w:p>
  </w:endnote>
  <w:endnote w:type="continuationSeparator" w:id="0">
    <w:p w:rsidR="00CC6C05" w:rsidRDefault="00CC6C05" w:rsidP="00B54D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C05" w:rsidRDefault="00CC6C05" w:rsidP="00B54DA8">
      <w:pPr>
        <w:spacing w:after="0" w:line="240" w:lineRule="auto"/>
      </w:pPr>
      <w:r>
        <w:separator/>
      </w:r>
    </w:p>
  </w:footnote>
  <w:footnote w:type="continuationSeparator" w:id="0">
    <w:p w:rsidR="00CC6C05" w:rsidRDefault="00CC6C05" w:rsidP="00B54DA8">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48"/>
      <w:gridCol w:w="2868"/>
      <w:gridCol w:w="1092"/>
    </w:tblGrid>
    <w:tr w:rsidR="00CC6C05" w:rsidRPr="00435E9C">
      <w:trPr>
        <w:trHeight w:val="350"/>
      </w:trPr>
      <w:tc>
        <w:tcPr>
          <w:tcW w:w="6048" w:type="dxa"/>
          <w:vAlign w:val="center"/>
        </w:tcPr>
        <w:p w:rsidR="00CC6C05" w:rsidRPr="00435E9C" w:rsidRDefault="00CC6C05" w:rsidP="00CC6C05">
          <w:pPr>
            <w:pStyle w:val="Header"/>
            <w:rPr>
              <w:color w:val="7F7F7F" w:themeColor="text1" w:themeTint="80"/>
            </w:rPr>
          </w:pPr>
          <w:r w:rsidRPr="00435E9C">
            <w:rPr>
              <w:color w:val="7F7F7F" w:themeColor="text1" w:themeTint="80"/>
            </w:rPr>
            <w:t xml:space="preserve">Essential Biology </w:t>
          </w:r>
          <w:r>
            <w:rPr>
              <w:color w:val="7F7F7F" w:themeColor="text1" w:themeTint="80"/>
            </w:rPr>
            <w:t>4.1: Ecosystems &amp; Communities</w:t>
          </w:r>
        </w:p>
      </w:tc>
      <w:tc>
        <w:tcPr>
          <w:tcW w:w="2868" w:type="dxa"/>
          <w:vAlign w:val="center"/>
        </w:tcPr>
        <w:p w:rsidR="00CC6C05" w:rsidRPr="00435E9C" w:rsidRDefault="00CC6C05" w:rsidP="00CC6C05">
          <w:pPr>
            <w:pStyle w:val="Header"/>
            <w:rPr>
              <w:color w:val="7F7F7F" w:themeColor="text1" w:themeTint="80"/>
              <w:sz w:val="20"/>
            </w:rPr>
          </w:pPr>
        </w:p>
      </w:tc>
      <w:tc>
        <w:tcPr>
          <w:tcW w:w="1092" w:type="dxa"/>
          <w:vMerge w:val="restart"/>
          <w:vAlign w:val="center"/>
        </w:tcPr>
        <w:p w:rsidR="00CC6C05" w:rsidRPr="00435E9C" w:rsidRDefault="00CC6C05" w:rsidP="00CC6C05">
          <w:pPr>
            <w:pStyle w:val="Header"/>
            <w:jc w:val="right"/>
            <w:rPr>
              <w:color w:val="7F7F7F" w:themeColor="text1" w:themeTint="80"/>
            </w:rPr>
          </w:pPr>
        </w:p>
      </w:tc>
    </w:tr>
    <w:tr w:rsidR="00CC6C05" w:rsidRPr="00435E9C">
      <w:trPr>
        <w:trHeight w:val="170"/>
      </w:trPr>
      <w:tc>
        <w:tcPr>
          <w:tcW w:w="6048" w:type="dxa"/>
          <w:vAlign w:val="center"/>
        </w:tcPr>
        <w:p w:rsidR="00CC6C05" w:rsidRPr="00435E9C" w:rsidRDefault="00CC6C05" w:rsidP="00CC6C05">
          <w:pPr>
            <w:pStyle w:val="Header"/>
            <w:rPr>
              <w:color w:val="7F7F7F" w:themeColor="text1" w:themeTint="80"/>
            </w:rPr>
          </w:pPr>
          <w:r w:rsidRPr="00435E9C">
            <w:rPr>
              <w:color w:val="7F7F7F" w:themeColor="text1" w:themeTint="80"/>
              <w:sz w:val="20"/>
            </w:rPr>
            <w:t>Student Name:</w:t>
          </w:r>
        </w:p>
      </w:tc>
      <w:tc>
        <w:tcPr>
          <w:tcW w:w="2868" w:type="dxa"/>
          <w:vAlign w:val="center"/>
        </w:tcPr>
        <w:p w:rsidR="00CC6C05" w:rsidRPr="00435E9C" w:rsidRDefault="00CC6C05" w:rsidP="00CC6C05">
          <w:pPr>
            <w:pStyle w:val="Header"/>
            <w:rPr>
              <w:color w:val="7F7F7F" w:themeColor="text1" w:themeTint="80"/>
              <w:sz w:val="20"/>
            </w:rPr>
          </w:pPr>
          <w:r w:rsidRPr="00435E9C">
            <w:rPr>
              <w:color w:val="7F7F7F" w:themeColor="text1" w:themeTint="80"/>
              <w:sz w:val="20"/>
            </w:rPr>
            <w:t>Date:</w:t>
          </w:r>
        </w:p>
      </w:tc>
      <w:tc>
        <w:tcPr>
          <w:tcW w:w="1092" w:type="dxa"/>
          <w:vMerge/>
          <w:vAlign w:val="center"/>
        </w:tcPr>
        <w:p w:rsidR="00CC6C05" w:rsidRPr="00435E9C" w:rsidRDefault="00CC6C05" w:rsidP="00CC6C05">
          <w:pPr>
            <w:pStyle w:val="Header"/>
            <w:rPr>
              <w:color w:val="7F7F7F" w:themeColor="text1" w:themeTint="80"/>
            </w:rPr>
          </w:pPr>
        </w:p>
      </w:tc>
    </w:tr>
  </w:tbl>
  <w:p w:rsidR="00CC6C05" w:rsidRPr="000B313B" w:rsidRDefault="00CC6C05" w:rsidP="000B313B">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82C92"/>
    <w:multiLevelType w:val="hybridMultilevel"/>
    <w:tmpl w:val="801A0A96"/>
    <w:lvl w:ilvl="0" w:tplc="679ADA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AA446FF"/>
    <w:multiLevelType w:val="hybridMultilevel"/>
    <w:tmpl w:val="4A06349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28A4F90"/>
    <w:multiLevelType w:val="hybridMultilevel"/>
    <w:tmpl w:val="F0800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B52E2B"/>
    <w:multiLevelType w:val="hybridMultilevel"/>
    <w:tmpl w:val="F5763588"/>
    <w:lvl w:ilvl="0" w:tplc="136690C8">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E046795"/>
    <w:multiLevelType w:val="hybridMultilevel"/>
    <w:tmpl w:val="CB12F922"/>
    <w:lvl w:ilvl="0" w:tplc="F140B3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AA46E2"/>
    <w:multiLevelType w:val="hybridMultilevel"/>
    <w:tmpl w:val="53AE8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52210A"/>
    <w:multiLevelType w:val="hybridMultilevel"/>
    <w:tmpl w:val="801A0A96"/>
    <w:lvl w:ilvl="0" w:tplc="679ADA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86E5C86"/>
    <w:multiLevelType w:val="hybridMultilevel"/>
    <w:tmpl w:val="AEAC93F8"/>
    <w:lvl w:ilvl="0" w:tplc="E4C600D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ADA5085"/>
    <w:multiLevelType w:val="hybridMultilevel"/>
    <w:tmpl w:val="AD787176"/>
    <w:lvl w:ilvl="0" w:tplc="A3266E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3"/>
  </w:num>
  <w:num w:numId="5">
    <w:abstractNumId w:val="5"/>
  </w:num>
  <w:num w:numId="6">
    <w:abstractNumId w:val="4"/>
  </w:num>
  <w:num w:numId="7">
    <w:abstractNumId w:val="7"/>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rsids>
    <w:rsidRoot w:val="00A26E99"/>
    <w:rsid w:val="00011B96"/>
    <w:rsid w:val="000B313B"/>
    <w:rsid w:val="00144549"/>
    <w:rsid w:val="001E3BA3"/>
    <w:rsid w:val="001F7F4B"/>
    <w:rsid w:val="00253300"/>
    <w:rsid w:val="002C6EB2"/>
    <w:rsid w:val="00362117"/>
    <w:rsid w:val="003B4A5E"/>
    <w:rsid w:val="00491F7D"/>
    <w:rsid w:val="006813A2"/>
    <w:rsid w:val="006D24E8"/>
    <w:rsid w:val="00757841"/>
    <w:rsid w:val="007826A0"/>
    <w:rsid w:val="008009B2"/>
    <w:rsid w:val="00814663"/>
    <w:rsid w:val="008669FA"/>
    <w:rsid w:val="008F50AC"/>
    <w:rsid w:val="00916CFF"/>
    <w:rsid w:val="009564DE"/>
    <w:rsid w:val="009D0500"/>
    <w:rsid w:val="00A26E99"/>
    <w:rsid w:val="00A57077"/>
    <w:rsid w:val="00A654E1"/>
    <w:rsid w:val="00A66301"/>
    <w:rsid w:val="00AD4FEB"/>
    <w:rsid w:val="00B54DA8"/>
    <w:rsid w:val="00B57DCF"/>
    <w:rsid w:val="00CB1A7D"/>
    <w:rsid w:val="00CC6C05"/>
    <w:rsid w:val="00D01EC6"/>
    <w:rsid w:val="00D267E3"/>
    <w:rsid w:val="00E53260"/>
    <w:rsid w:val="00ED6CD3"/>
    <w:rsid w:val="00FB7909"/>
    <w:rsid w:val="00FE677C"/>
  </w:rsids>
  <m:mathPr>
    <m:mathFont m:val="Comic Sans M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3260"/>
  </w:style>
  <w:style w:type="paragraph" w:styleId="Heading1">
    <w:name w:val="heading 1"/>
    <w:basedOn w:val="Normal"/>
    <w:next w:val="Normal"/>
    <w:link w:val="Heading1Char"/>
    <w:uiPriority w:val="9"/>
    <w:qFormat/>
    <w:rsid w:val="003B4A5E"/>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B54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DA8"/>
  </w:style>
  <w:style w:type="paragraph" w:styleId="Footer">
    <w:name w:val="footer"/>
    <w:basedOn w:val="Normal"/>
    <w:link w:val="FooterChar"/>
    <w:uiPriority w:val="99"/>
    <w:semiHidden/>
    <w:unhideWhenUsed/>
    <w:rsid w:val="00B54D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4DA8"/>
  </w:style>
  <w:style w:type="paragraph" w:styleId="BalloonText">
    <w:name w:val="Balloon Text"/>
    <w:basedOn w:val="Normal"/>
    <w:link w:val="BalloonTextChar"/>
    <w:uiPriority w:val="99"/>
    <w:semiHidden/>
    <w:unhideWhenUsed/>
    <w:rsid w:val="00B54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4DA8"/>
    <w:rPr>
      <w:rFonts w:ascii="Tahoma" w:hAnsi="Tahoma" w:cs="Tahoma"/>
      <w:sz w:val="16"/>
      <w:szCs w:val="16"/>
    </w:rPr>
  </w:style>
  <w:style w:type="paragraph" w:styleId="ListParagraph">
    <w:name w:val="List Paragraph"/>
    <w:basedOn w:val="Normal"/>
    <w:uiPriority w:val="34"/>
    <w:qFormat/>
    <w:rsid w:val="00B54DA8"/>
    <w:pPr>
      <w:ind w:left="720"/>
      <w:contextualSpacing/>
    </w:pPr>
  </w:style>
  <w:style w:type="character" w:styleId="Hyperlink">
    <w:name w:val="Hyperlink"/>
    <w:basedOn w:val="DefaultParagraphFont"/>
    <w:uiPriority w:val="99"/>
    <w:unhideWhenUsed/>
    <w:rsid w:val="00A57077"/>
    <w:rPr>
      <w:color w:val="0000FF" w:themeColor="hyperlink"/>
      <w:u w:val="single"/>
    </w:rPr>
  </w:style>
  <w:style w:type="character" w:customStyle="1" w:styleId="Heading1Char">
    <w:name w:val="Heading 1 Char"/>
    <w:basedOn w:val="DefaultParagraphFont"/>
    <w:link w:val="Heading1"/>
    <w:uiPriority w:val="9"/>
    <w:rsid w:val="003B4A5E"/>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3B4A5E"/>
  </w:style>
  <w:style w:type="table" w:styleId="TableGrid">
    <w:name w:val="Table Grid"/>
    <w:basedOn w:val="TableNormal"/>
    <w:uiPriority w:val="59"/>
    <w:rsid w:val="003B4A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1466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rnwallriversproject.org.uk/education/education_pack.ht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tinyurl.com/249fd5a" TargetMode="External"/><Relationship Id="rId9" Type="http://schemas.openxmlformats.org/officeDocument/2006/relationships/image" Target="media/image1.png"/><Relationship Id="rId10"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School\IB%20Biology\Essential%20Biolog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And07</b:Tag>
    <b:SourceType>Book</b:SourceType>
    <b:Guid>{6A8F513C-C7EB-4BA6-A5FC-4D0785600A9D}</b:Guid>
    <b:LCID>2115</b:LCID>
    <b:Author>
      <b:Author>
        <b:NameList>
          <b:Person>
            <b:Last>Allott</b:Last>
            <b:First>Andrew</b:First>
          </b:Person>
        </b:NameList>
      </b:Author>
    </b:Author>
    <b:Title>IB Study Guide: Biology for the IB Diploma</b:Title>
    <b:Year>2007</b:Year>
    <b:Publisher>Oxford University Press</b:Publisher>
    <b:StandardNumber>978-0-19-915143-1</b:StandardNumber>
    <b:RefOrder>2</b:RefOrder>
  </b:Source>
  <b:Source>
    <b:Tag>Ste09</b:Tag>
    <b:SourceType>DocumentFromInternetSite</b:SourceType>
    <b:Guid>{F9B22C20-BB41-47C3-9915-4CDE7C2D2610}</b:Guid>
    <b:LCID>2115</b:LCID>
    <b:Author>
      <b:Author>
        <b:NameList>
          <b:Person>
            <b:Last>Taylor</b:Last>
            <b:First>Stephen</b:First>
          </b:Person>
        </b:NameList>
      </b:Author>
    </b:Author>
    <b:Title>Communities and Ecosystems</b:Title>
    <b:InternetSiteTitle>Science Video Resources (presentation)</b:InternetSiteTitle>
    <b:Year>2009</b:Year>
    <b:Month>October</b:Month>
    <b:URL>http://sciencevideos.wordpress.com/bis-ib-diploma-programme-biology/05-ecology-and-evolution/02-communities-ecosystems/</b:URL>
    <b:RefOrder>1</b:RefOrder>
  </b:Source>
</b:Sources>
</file>

<file path=customXml/itemProps1.xml><?xml version="1.0" encoding="utf-8"?>
<ds:datastoreItem xmlns:ds="http://schemas.openxmlformats.org/officeDocument/2006/customXml" ds:itemID="{3079383F-EF98-DB40-B4B3-2D9058FB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\School\IB Biology\Essential Biology Template.dotx</Template>
  <TotalTime>2</TotalTime>
  <Pages>7</Pages>
  <Words>552</Words>
  <Characters>3149</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Bandung International School</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dc:creator>
  <cp:lastModifiedBy>Cairo American College</cp:lastModifiedBy>
  <cp:revision>3</cp:revision>
  <cp:lastPrinted>2014-07-24T19:01:00Z</cp:lastPrinted>
  <dcterms:created xsi:type="dcterms:W3CDTF">2015-08-14T19:59:00Z</dcterms:created>
  <dcterms:modified xsi:type="dcterms:W3CDTF">2015-08-17T14:14:00Z</dcterms:modified>
</cp:coreProperties>
</file>